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4976" w14:textId="77777777" w:rsidR="00FE067E" w:rsidRPr="00F86BA6" w:rsidRDefault="003C6034" w:rsidP="00CC1F3B">
      <w:pPr>
        <w:pStyle w:val="TitlePageOrigin"/>
        <w:rPr>
          <w:color w:val="auto"/>
        </w:rPr>
      </w:pPr>
      <w:r w:rsidRPr="00F86BA6">
        <w:rPr>
          <w:caps w:val="0"/>
          <w:color w:val="auto"/>
        </w:rPr>
        <w:t>WEST VIRGINIA LEGISLATURE</w:t>
      </w:r>
    </w:p>
    <w:p w14:paraId="61ABEC5D" w14:textId="682B2252" w:rsidR="00CD36CF" w:rsidRPr="00F86BA6" w:rsidRDefault="00CD36CF" w:rsidP="00CC1F3B">
      <w:pPr>
        <w:pStyle w:val="TitlePageSession"/>
        <w:rPr>
          <w:color w:val="auto"/>
        </w:rPr>
      </w:pPr>
      <w:r w:rsidRPr="00F86BA6">
        <w:rPr>
          <w:color w:val="auto"/>
        </w:rPr>
        <w:t>20</w:t>
      </w:r>
      <w:r w:rsidR="00EC5E63" w:rsidRPr="00F86BA6">
        <w:rPr>
          <w:color w:val="auto"/>
        </w:rPr>
        <w:t>2</w:t>
      </w:r>
      <w:r w:rsidR="00D5341B">
        <w:rPr>
          <w:color w:val="auto"/>
        </w:rPr>
        <w:t>6</w:t>
      </w:r>
      <w:r w:rsidRPr="00F86BA6">
        <w:rPr>
          <w:color w:val="auto"/>
        </w:rPr>
        <w:t xml:space="preserve"> </w:t>
      </w:r>
      <w:r w:rsidR="003C6034" w:rsidRPr="00F86BA6">
        <w:rPr>
          <w:caps w:val="0"/>
          <w:color w:val="auto"/>
        </w:rPr>
        <w:t>REGULAR SESSION</w:t>
      </w:r>
      <w:r w:rsidR="002D74FA">
        <w:rPr>
          <w:noProof/>
          <w:color w:val="auto"/>
        </w:rPr>
        <mc:AlternateContent>
          <mc:Choice Requires="wps">
            <w:drawing>
              <wp:anchor distT="0" distB="0" distL="114300" distR="114300" simplePos="0" relativeHeight="251659264" behindDoc="0" locked="0" layoutInCell="1" allowOverlap="1" wp14:anchorId="59D0912F" wp14:editId="447EEE4B">
                <wp:simplePos x="0" y="0"/>
                <wp:positionH relativeFrom="column">
                  <wp:posOffset>6007100</wp:posOffset>
                </wp:positionH>
                <wp:positionV relativeFrom="paragraph">
                  <wp:posOffset>1617980</wp:posOffset>
                </wp:positionV>
                <wp:extent cx="635000" cy="476250"/>
                <wp:effectExtent l="0" t="0" r="12700" b="19050"/>
                <wp:wrapNone/>
                <wp:docPr id="124106722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B23973" w14:textId="5A45BC5F" w:rsidR="002D74FA" w:rsidRPr="002D74FA" w:rsidRDefault="002D74FA" w:rsidP="002D74FA">
                            <w:pPr>
                              <w:spacing w:line="240" w:lineRule="auto"/>
                              <w:jc w:val="center"/>
                              <w:rPr>
                                <w:rFonts w:cs="Arial"/>
                                <w:b/>
                              </w:rPr>
                            </w:pPr>
                            <w:r w:rsidRPr="002D74F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D0912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4B23973" w14:textId="5A45BC5F" w:rsidR="002D74FA" w:rsidRPr="002D74FA" w:rsidRDefault="002D74FA" w:rsidP="002D74FA">
                      <w:pPr>
                        <w:spacing w:line="240" w:lineRule="auto"/>
                        <w:jc w:val="center"/>
                        <w:rPr>
                          <w:rFonts w:cs="Arial"/>
                          <w:b/>
                        </w:rPr>
                      </w:pPr>
                      <w:r w:rsidRPr="002D74FA">
                        <w:rPr>
                          <w:rFonts w:cs="Arial"/>
                          <w:b/>
                        </w:rPr>
                        <w:t>FISCAL NOTE</w:t>
                      </w:r>
                    </w:p>
                  </w:txbxContent>
                </v:textbox>
              </v:shape>
            </w:pict>
          </mc:Fallback>
        </mc:AlternateContent>
      </w:r>
    </w:p>
    <w:p w14:paraId="1B9783FA" w14:textId="77777777" w:rsidR="00CD36CF" w:rsidRPr="00F86BA6" w:rsidRDefault="009F6B2F" w:rsidP="00CC1F3B">
      <w:pPr>
        <w:pStyle w:val="TitlePageBillPrefix"/>
        <w:rPr>
          <w:color w:val="auto"/>
        </w:rPr>
      </w:pPr>
      <w:sdt>
        <w:sdtPr>
          <w:rPr>
            <w:color w:val="auto"/>
          </w:rPr>
          <w:tag w:val="IntroDate"/>
          <w:id w:val="-1236936958"/>
          <w:placeholder>
            <w:docPart w:val="671F0799FD5946A6897EA31464EE5D07"/>
          </w:placeholder>
          <w:text/>
        </w:sdtPr>
        <w:sdtEndPr/>
        <w:sdtContent>
          <w:r w:rsidR="00AE48A0" w:rsidRPr="00F86BA6">
            <w:rPr>
              <w:color w:val="auto"/>
            </w:rPr>
            <w:t>Introduced</w:t>
          </w:r>
        </w:sdtContent>
      </w:sdt>
    </w:p>
    <w:p w14:paraId="1EAEDFA5" w14:textId="7E158D13" w:rsidR="00CD36CF" w:rsidRPr="00F86BA6" w:rsidRDefault="009F6B2F" w:rsidP="00CC1F3B">
      <w:pPr>
        <w:pStyle w:val="BillNumber"/>
        <w:rPr>
          <w:color w:val="auto"/>
        </w:rPr>
      </w:pPr>
      <w:sdt>
        <w:sdtPr>
          <w:rPr>
            <w:color w:val="auto"/>
          </w:rPr>
          <w:tag w:val="Chamber"/>
          <w:id w:val="893011969"/>
          <w:lock w:val="sdtLocked"/>
          <w:placeholder>
            <w:docPart w:val="3386235E9483425C859547D11DA3953E"/>
          </w:placeholder>
          <w:dropDownList>
            <w:listItem w:displayText="House" w:value="House"/>
            <w:listItem w:displayText="Senate" w:value="Senate"/>
          </w:dropDownList>
        </w:sdtPr>
        <w:sdtEndPr/>
        <w:sdtContent>
          <w:r w:rsidR="00C33434" w:rsidRPr="00F86BA6">
            <w:rPr>
              <w:color w:val="auto"/>
            </w:rPr>
            <w:t>House</w:t>
          </w:r>
        </w:sdtContent>
      </w:sdt>
      <w:r w:rsidR="00303684" w:rsidRPr="00F86BA6">
        <w:rPr>
          <w:color w:val="auto"/>
        </w:rPr>
        <w:t xml:space="preserve"> </w:t>
      </w:r>
      <w:r w:rsidR="00CD36CF" w:rsidRPr="00F86BA6">
        <w:rPr>
          <w:color w:val="auto"/>
        </w:rPr>
        <w:t xml:space="preserve">Bill </w:t>
      </w:r>
      <w:sdt>
        <w:sdtPr>
          <w:rPr>
            <w:color w:val="auto"/>
          </w:rPr>
          <w:tag w:val="BNum"/>
          <w:id w:val="1645317809"/>
          <w:lock w:val="sdtLocked"/>
          <w:placeholder>
            <w:docPart w:val="9DFD314D84594C2CADEA9FC5DA5A3650"/>
          </w:placeholder>
          <w:text/>
        </w:sdtPr>
        <w:sdtEndPr/>
        <w:sdtContent>
          <w:r>
            <w:rPr>
              <w:color w:val="auto"/>
            </w:rPr>
            <w:t>4711</w:t>
          </w:r>
        </w:sdtContent>
      </w:sdt>
    </w:p>
    <w:p w14:paraId="35C67DE8" w14:textId="6F7EC115" w:rsidR="00CD36CF" w:rsidRPr="00F86BA6" w:rsidRDefault="00CD36CF" w:rsidP="00CC1F3B">
      <w:pPr>
        <w:pStyle w:val="Sponsors"/>
        <w:rPr>
          <w:color w:val="auto"/>
        </w:rPr>
      </w:pPr>
      <w:r w:rsidRPr="00F86BA6">
        <w:rPr>
          <w:color w:val="auto"/>
        </w:rPr>
        <w:t xml:space="preserve">By </w:t>
      </w:r>
      <w:sdt>
        <w:sdtPr>
          <w:rPr>
            <w:color w:val="auto"/>
          </w:rPr>
          <w:tag w:val="Sponsors"/>
          <w:id w:val="1589585889"/>
          <w:placeholder>
            <w:docPart w:val="616D36644EC4431AA022A5FEAA76E8D1"/>
          </w:placeholder>
          <w:text w:multiLine="1"/>
        </w:sdtPr>
        <w:sdtEndPr/>
        <w:sdtContent>
          <w:r w:rsidR="000C4F0C" w:rsidRPr="00F86BA6">
            <w:rPr>
              <w:color w:val="auto"/>
            </w:rPr>
            <w:t>Delegate</w:t>
          </w:r>
          <w:r w:rsidR="00752282">
            <w:rPr>
              <w:color w:val="auto"/>
            </w:rPr>
            <w:t>s</w:t>
          </w:r>
          <w:r w:rsidR="00BB24DF">
            <w:rPr>
              <w:color w:val="auto"/>
            </w:rPr>
            <w:t xml:space="preserve"> Holstein</w:t>
          </w:r>
          <w:r w:rsidR="00752282">
            <w:rPr>
              <w:color w:val="auto"/>
            </w:rPr>
            <w:t>, Chiarelli, and Horst</w:t>
          </w:r>
        </w:sdtContent>
      </w:sdt>
    </w:p>
    <w:p w14:paraId="1AD8F344" w14:textId="63193E0E" w:rsidR="00E831B3" w:rsidRPr="00F86BA6" w:rsidRDefault="00CD36CF" w:rsidP="00CC1F3B">
      <w:pPr>
        <w:pStyle w:val="References"/>
        <w:rPr>
          <w:color w:val="auto"/>
        </w:rPr>
      </w:pPr>
      <w:r w:rsidRPr="00F86BA6">
        <w:rPr>
          <w:color w:val="auto"/>
        </w:rPr>
        <w:t>[</w:t>
      </w:r>
      <w:sdt>
        <w:sdtPr>
          <w:rPr>
            <w:color w:val="auto"/>
          </w:rPr>
          <w:tag w:val="References"/>
          <w:id w:val="-1043047873"/>
          <w:placeholder>
            <w:docPart w:val="C869C5B61B0D4CC08A9C33B4FD27D3D4"/>
          </w:placeholder>
          <w:text w:multiLine="1"/>
        </w:sdtPr>
        <w:sdtEndPr/>
        <w:sdtContent>
          <w:r w:rsidR="009F6B2F">
            <w:rPr>
              <w:color w:val="auto"/>
            </w:rPr>
            <w:t>Introduced January 21, 2026; referred to the Committee on Government Organization</w:t>
          </w:r>
        </w:sdtContent>
      </w:sdt>
      <w:r w:rsidRPr="00F86BA6">
        <w:rPr>
          <w:color w:val="auto"/>
        </w:rPr>
        <w:t>]</w:t>
      </w:r>
    </w:p>
    <w:p w14:paraId="0FF94435" w14:textId="376C8644" w:rsidR="00303684" w:rsidRPr="00F86BA6" w:rsidRDefault="0000526A" w:rsidP="00CC1F3B">
      <w:pPr>
        <w:pStyle w:val="TitleSection"/>
        <w:rPr>
          <w:color w:val="auto"/>
        </w:rPr>
      </w:pPr>
      <w:r w:rsidRPr="00F86BA6">
        <w:rPr>
          <w:color w:val="auto"/>
        </w:rPr>
        <w:lastRenderedPageBreak/>
        <w:t>A BILL</w:t>
      </w:r>
      <w:r w:rsidR="00E14FFE" w:rsidRPr="00F86BA6">
        <w:rPr>
          <w:color w:val="auto"/>
        </w:rPr>
        <w:t xml:space="preserve"> to amend the Code of West Virginia, 1931, as amended, by adding a new article, designated §8A-7A-1 and §8A-7A-</w:t>
      </w:r>
      <w:r w:rsidR="00A86579" w:rsidRPr="00F86BA6">
        <w:rPr>
          <w:color w:val="auto"/>
        </w:rPr>
        <w:t>2</w:t>
      </w:r>
      <w:r w:rsidR="00E14FFE" w:rsidRPr="00F86BA6">
        <w:rPr>
          <w:color w:val="auto"/>
        </w:rPr>
        <w:t xml:space="preserve">, relating to </w:t>
      </w:r>
      <w:r w:rsidR="00D5341B">
        <w:rPr>
          <w:color w:val="auto"/>
        </w:rPr>
        <w:t xml:space="preserve">land use planning; and </w:t>
      </w:r>
      <w:r w:rsidR="00E14FFE" w:rsidRPr="00F86BA6">
        <w:rPr>
          <w:color w:val="auto"/>
        </w:rPr>
        <w:t>prohibiting municipalities from adopting certain regulations in relation to accessory dwelling units.</w:t>
      </w:r>
    </w:p>
    <w:p w14:paraId="68BA6A30" w14:textId="77777777" w:rsidR="00303684" w:rsidRPr="00F86BA6" w:rsidRDefault="00303684" w:rsidP="00CC1F3B">
      <w:pPr>
        <w:pStyle w:val="EnactingClause"/>
        <w:rPr>
          <w:color w:val="auto"/>
        </w:rPr>
      </w:pPr>
      <w:r w:rsidRPr="00F86BA6">
        <w:rPr>
          <w:color w:val="auto"/>
        </w:rPr>
        <w:t>Be it enacted by the Legislature of West Virginia:</w:t>
      </w:r>
    </w:p>
    <w:p w14:paraId="52889179" w14:textId="77777777" w:rsidR="003C6034" w:rsidRPr="00F86BA6" w:rsidRDefault="003C6034" w:rsidP="00CC1F3B">
      <w:pPr>
        <w:pStyle w:val="EnactingClause"/>
        <w:rPr>
          <w:color w:val="auto"/>
        </w:rPr>
        <w:sectPr w:rsidR="003C6034" w:rsidRPr="00F86BA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BC4196" w14:textId="77777777" w:rsidR="00C72B43" w:rsidRPr="00F86BA6" w:rsidRDefault="00E14FFE" w:rsidP="00E14FFE">
      <w:pPr>
        <w:pStyle w:val="ArticleHeading"/>
        <w:rPr>
          <w:color w:val="auto"/>
          <w:u w:val="single"/>
        </w:rPr>
        <w:sectPr w:rsidR="00C72B43" w:rsidRPr="00F86BA6" w:rsidSect="00DF199D">
          <w:type w:val="continuous"/>
          <w:pgSz w:w="12240" w:h="15840" w:code="1"/>
          <w:pgMar w:top="1440" w:right="1440" w:bottom="1440" w:left="1440" w:header="720" w:footer="720" w:gutter="0"/>
          <w:lnNumType w:countBy="1" w:restart="newSection"/>
          <w:cols w:space="720"/>
          <w:titlePg/>
          <w:docGrid w:linePitch="360"/>
        </w:sectPr>
      </w:pPr>
      <w:r w:rsidRPr="00F86BA6">
        <w:rPr>
          <w:color w:val="auto"/>
          <w:u w:val="single"/>
        </w:rPr>
        <w:t>article 7A. Accessory dwelling units.</w:t>
      </w:r>
    </w:p>
    <w:p w14:paraId="5B716344" w14:textId="77777777" w:rsidR="00C72B43" w:rsidRPr="00F86BA6" w:rsidRDefault="00C72B43" w:rsidP="00E14FFE">
      <w:pPr>
        <w:pStyle w:val="SectionHeading"/>
        <w:rPr>
          <w:color w:val="auto"/>
          <w:u w:val="single"/>
        </w:rPr>
        <w:sectPr w:rsidR="00C72B43" w:rsidRPr="00F86BA6" w:rsidSect="00DF199D">
          <w:type w:val="continuous"/>
          <w:pgSz w:w="12240" w:h="15840" w:code="1"/>
          <w:pgMar w:top="1440" w:right="1440" w:bottom="1440" w:left="1440" w:header="720" w:footer="720" w:gutter="0"/>
          <w:lnNumType w:countBy="1" w:restart="newSection"/>
          <w:cols w:space="720"/>
          <w:titlePg/>
          <w:docGrid w:linePitch="360"/>
        </w:sectPr>
      </w:pPr>
      <w:r w:rsidRPr="00F86BA6">
        <w:rPr>
          <w:color w:val="auto"/>
          <w:u w:val="single"/>
        </w:rPr>
        <w:t>§8A-7A-1. Accessory dwelling units; regulations; restrictions.</w:t>
      </w:r>
    </w:p>
    <w:p w14:paraId="7E0CFC4F" w14:textId="77777777" w:rsidR="00C72B43" w:rsidRPr="00F86BA6" w:rsidRDefault="00C72B43" w:rsidP="00C72B43">
      <w:pPr>
        <w:pStyle w:val="SectionBody"/>
        <w:rPr>
          <w:color w:val="auto"/>
          <w:u w:val="single"/>
        </w:rPr>
      </w:pPr>
      <w:r w:rsidRPr="00F86BA6">
        <w:rPr>
          <w:color w:val="auto"/>
          <w:u w:val="single"/>
        </w:rPr>
        <w:t xml:space="preserve">(a) (1) A municipality shall adopt regulations under this chapter that allow a minimum of one accessory dwelling unit by right on a lot or parcel that contains a single-family dwelling. </w:t>
      </w:r>
    </w:p>
    <w:p w14:paraId="19180046" w14:textId="77777777" w:rsidR="00C72B43" w:rsidRPr="00F86BA6" w:rsidRDefault="00C72B43" w:rsidP="00C72B43">
      <w:pPr>
        <w:pStyle w:val="SectionBody"/>
        <w:rPr>
          <w:color w:val="auto"/>
          <w:u w:val="single"/>
        </w:rPr>
      </w:pPr>
      <w:r w:rsidRPr="00F86BA6">
        <w:rPr>
          <w:color w:val="auto"/>
          <w:u w:val="single"/>
        </w:rPr>
        <w:t xml:space="preserve">(2) An accessory dwelling unit may be attached, detached, or internal to the single-family dwelling on a lot or parcel. </w:t>
      </w:r>
    </w:p>
    <w:p w14:paraId="34D544C7" w14:textId="77777777" w:rsidR="00C72B43" w:rsidRPr="00F86BA6" w:rsidRDefault="00C72B43" w:rsidP="00C72B43">
      <w:pPr>
        <w:pStyle w:val="SectionBody"/>
        <w:rPr>
          <w:color w:val="auto"/>
          <w:u w:val="single"/>
        </w:rPr>
      </w:pPr>
      <w:r w:rsidRPr="00F86BA6">
        <w:rPr>
          <w:color w:val="auto"/>
          <w:u w:val="single"/>
        </w:rPr>
        <w:t xml:space="preserve">(3) If the accessory dwelling unit is detached from or attached to the single-family dwelling, it may not be more than 75% of the gross floor area of the single-family dwelling or 1,000 square feet, whichever is less. </w:t>
      </w:r>
    </w:p>
    <w:p w14:paraId="2766B307" w14:textId="77777777" w:rsidR="00C72B43" w:rsidRPr="00F86BA6" w:rsidRDefault="00C72B43" w:rsidP="00C72B43">
      <w:pPr>
        <w:pStyle w:val="SectionBody"/>
        <w:rPr>
          <w:color w:val="auto"/>
          <w:u w:val="single"/>
        </w:rPr>
      </w:pPr>
      <w:r w:rsidRPr="00F86BA6">
        <w:rPr>
          <w:color w:val="auto"/>
          <w:u w:val="single"/>
        </w:rPr>
        <w:t xml:space="preserve">(b) A municipality may not: </w:t>
      </w:r>
    </w:p>
    <w:p w14:paraId="3282BCEC" w14:textId="2DF15822" w:rsidR="00C72B43" w:rsidRPr="00F86BA6" w:rsidRDefault="00C72B43" w:rsidP="00C72B43">
      <w:pPr>
        <w:pStyle w:val="SectionBody"/>
        <w:rPr>
          <w:color w:val="auto"/>
          <w:u w:val="single"/>
        </w:rPr>
      </w:pPr>
      <w:r w:rsidRPr="00F86BA6">
        <w:rPr>
          <w:color w:val="auto"/>
          <w:u w:val="single"/>
        </w:rPr>
        <w:t xml:space="preserve">(1) </w:t>
      </w:r>
      <w:r w:rsidR="00A86579" w:rsidRPr="00F86BA6">
        <w:rPr>
          <w:color w:val="auto"/>
          <w:u w:val="single"/>
        </w:rPr>
        <w:t>R</w:t>
      </w:r>
      <w:r w:rsidRPr="00F86BA6">
        <w:rPr>
          <w:color w:val="auto"/>
          <w:u w:val="single"/>
        </w:rPr>
        <w:t xml:space="preserve">equire that a lot or parcel have additional parking to accommodate an accessory dwelling unit or require fees in lieu of additional parking; </w:t>
      </w:r>
    </w:p>
    <w:p w14:paraId="18ADD2CF" w14:textId="1CA5DB9E" w:rsidR="00C72B43" w:rsidRPr="00F86BA6" w:rsidRDefault="00C72B43" w:rsidP="00C72B43">
      <w:pPr>
        <w:pStyle w:val="SectionBody"/>
        <w:rPr>
          <w:color w:val="auto"/>
          <w:u w:val="single"/>
        </w:rPr>
      </w:pPr>
      <w:r w:rsidRPr="00F86BA6">
        <w:rPr>
          <w:color w:val="auto"/>
          <w:u w:val="single"/>
        </w:rPr>
        <w:t xml:space="preserve">(2) </w:t>
      </w:r>
      <w:r w:rsidR="00A86579" w:rsidRPr="00F86BA6">
        <w:rPr>
          <w:color w:val="auto"/>
          <w:u w:val="single"/>
        </w:rPr>
        <w:t>R</w:t>
      </w:r>
      <w:r w:rsidRPr="00F86BA6">
        <w:rPr>
          <w:color w:val="auto"/>
          <w:u w:val="single"/>
        </w:rPr>
        <w:t xml:space="preserve">equire that an accessory dwelling unit match the exterior design, roof pitch, or finishing materials of the single-family dwelling; </w:t>
      </w:r>
    </w:p>
    <w:p w14:paraId="053E895C" w14:textId="4BF6F4C4" w:rsidR="00C72B43" w:rsidRPr="00F86BA6" w:rsidRDefault="00C72B43" w:rsidP="00C72B43">
      <w:pPr>
        <w:pStyle w:val="SectionBody"/>
        <w:rPr>
          <w:color w:val="auto"/>
          <w:u w:val="single"/>
        </w:rPr>
      </w:pPr>
      <w:r w:rsidRPr="00F86BA6">
        <w:rPr>
          <w:color w:val="auto"/>
          <w:u w:val="single"/>
        </w:rPr>
        <w:t xml:space="preserve">(3) </w:t>
      </w:r>
      <w:r w:rsidR="00A86579" w:rsidRPr="00F86BA6">
        <w:rPr>
          <w:color w:val="auto"/>
          <w:u w:val="single"/>
        </w:rPr>
        <w:t>R</w:t>
      </w:r>
      <w:r w:rsidRPr="00F86BA6">
        <w:rPr>
          <w:color w:val="auto"/>
          <w:u w:val="single"/>
        </w:rPr>
        <w:t xml:space="preserve">equire that the single-family dwelling or the accessory dwelling unit be occupied by the owner; </w:t>
      </w:r>
    </w:p>
    <w:p w14:paraId="46B335E7" w14:textId="6EFDD4B2" w:rsidR="00C72B43" w:rsidRPr="00F86BA6" w:rsidRDefault="00C72B43" w:rsidP="00C72B43">
      <w:pPr>
        <w:pStyle w:val="SectionBody"/>
        <w:rPr>
          <w:color w:val="auto"/>
          <w:u w:val="single"/>
        </w:rPr>
      </w:pPr>
      <w:r w:rsidRPr="00F86BA6">
        <w:rPr>
          <w:color w:val="auto"/>
          <w:u w:val="single"/>
        </w:rPr>
        <w:t xml:space="preserve">(4) </w:t>
      </w:r>
      <w:r w:rsidR="00A86579" w:rsidRPr="00F86BA6">
        <w:rPr>
          <w:color w:val="auto"/>
          <w:u w:val="single"/>
        </w:rPr>
        <w:t>R</w:t>
      </w:r>
      <w:r w:rsidRPr="00F86BA6">
        <w:rPr>
          <w:color w:val="auto"/>
          <w:u w:val="single"/>
        </w:rPr>
        <w:t>equire a familial, marital, or employment relationship between the occupants of the single</w:t>
      </w:r>
      <w:r w:rsidR="00A86579" w:rsidRPr="00F86BA6">
        <w:rPr>
          <w:color w:val="auto"/>
          <w:u w:val="single"/>
        </w:rPr>
        <w:t xml:space="preserve"> </w:t>
      </w:r>
      <w:r w:rsidRPr="00F86BA6">
        <w:rPr>
          <w:color w:val="auto"/>
          <w:u w:val="single"/>
        </w:rPr>
        <w:t xml:space="preserve">family dwelling and the occupants of the accessory dwelling unit; </w:t>
      </w:r>
    </w:p>
    <w:p w14:paraId="7306A776" w14:textId="40010C65" w:rsidR="00C72B43" w:rsidRPr="00F86BA6" w:rsidRDefault="00C72B43" w:rsidP="00C72B43">
      <w:pPr>
        <w:pStyle w:val="SectionBody"/>
        <w:rPr>
          <w:color w:val="auto"/>
          <w:u w:val="single"/>
        </w:rPr>
      </w:pPr>
      <w:r w:rsidRPr="00F86BA6">
        <w:rPr>
          <w:color w:val="auto"/>
          <w:u w:val="single"/>
        </w:rPr>
        <w:t xml:space="preserve">(5) </w:t>
      </w:r>
      <w:r w:rsidR="00A86579" w:rsidRPr="00F86BA6">
        <w:rPr>
          <w:color w:val="auto"/>
          <w:u w:val="single"/>
        </w:rPr>
        <w:t>A</w:t>
      </w:r>
      <w:r w:rsidRPr="00F86BA6">
        <w:rPr>
          <w:color w:val="auto"/>
          <w:u w:val="single"/>
        </w:rPr>
        <w:t xml:space="preserve">ssess impact fees on the construction of an accessory dwelling unit; </w:t>
      </w:r>
    </w:p>
    <w:p w14:paraId="53AEA732" w14:textId="2830671A" w:rsidR="00C72B43" w:rsidRPr="00F86BA6" w:rsidRDefault="00C72B43" w:rsidP="00C72B43">
      <w:pPr>
        <w:pStyle w:val="SectionBody"/>
        <w:rPr>
          <w:color w:val="auto"/>
          <w:u w:val="single"/>
        </w:rPr>
      </w:pPr>
      <w:r w:rsidRPr="00F86BA6">
        <w:rPr>
          <w:color w:val="auto"/>
          <w:u w:val="single"/>
        </w:rPr>
        <w:t xml:space="preserve">(6) </w:t>
      </w:r>
      <w:r w:rsidR="00A86579" w:rsidRPr="00F86BA6">
        <w:rPr>
          <w:color w:val="auto"/>
          <w:u w:val="single"/>
        </w:rPr>
        <w:t>R</w:t>
      </w:r>
      <w:r w:rsidRPr="00F86BA6">
        <w:rPr>
          <w:color w:val="auto"/>
          <w:u w:val="single"/>
        </w:rPr>
        <w:t xml:space="preserve">equire improvements to public streets as a condition of permitting an accessory dwelling unit, except as necessary to reconstruct or repair a public street that is disturbed as a result of the construction of the accessory dwelling unit; </w:t>
      </w:r>
    </w:p>
    <w:p w14:paraId="533193FA" w14:textId="43FED47A" w:rsidR="00C72B43" w:rsidRPr="00F86BA6" w:rsidRDefault="00C72B43" w:rsidP="00C72B43">
      <w:pPr>
        <w:pStyle w:val="SectionBody"/>
        <w:rPr>
          <w:color w:val="auto"/>
          <w:u w:val="single"/>
        </w:rPr>
      </w:pPr>
      <w:r w:rsidRPr="00F86BA6">
        <w:rPr>
          <w:color w:val="auto"/>
          <w:u w:val="single"/>
        </w:rPr>
        <w:t xml:space="preserve">(7) </w:t>
      </w:r>
      <w:r w:rsidR="00A86579" w:rsidRPr="00F86BA6">
        <w:rPr>
          <w:color w:val="auto"/>
          <w:u w:val="single"/>
        </w:rPr>
        <w:t>S</w:t>
      </w:r>
      <w:r w:rsidRPr="00F86BA6">
        <w:rPr>
          <w:color w:val="auto"/>
          <w:u w:val="single"/>
        </w:rPr>
        <w:t xml:space="preserve">et maximum building heights, minimum setback requirements, minimum lot sizes, maximum lot coverages, or minimum building frontages for accessory dwelling units that are more restrictive than those for the single-family dwelling on the lot; </w:t>
      </w:r>
    </w:p>
    <w:p w14:paraId="06449E4E" w14:textId="4392B11D" w:rsidR="00C72B43" w:rsidRPr="00F86BA6" w:rsidRDefault="00C72B43" w:rsidP="00C72B43">
      <w:pPr>
        <w:pStyle w:val="SectionBody"/>
        <w:rPr>
          <w:color w:val="auto"/>
          <w:u w:val="single"/>
        </w:rPr>
      </w:pPr>
      <w:r w:rsidRPr="00F86BA6">
        <w:rPr>
          <w:color w:val="auto"/>
          <w:u w:val="single"/>
        </w:rPr>
        <w:t xml:space="preserve">(8) </w:t>
      </w:r>
      <w:r w:rsidR="00A86579" w:rsidRPr="00F86BA6">
        <w:rPr>
          <w:color w:val="auto"/>
          <w:u w:val="single"/>
        </w:rPr>
        <w:t>I</w:t>
      </w:r>
      <w:r w:rsidRPr="00F86BA6">
        <w:rPr>
          <w:color w:val="auto"/>
          <w:u w:val="single"/>
        </w:rPr>
        <w:t xml:space="preserve">mpose more onerous development standards on an accessory dwelling unit beyond those set forth in this section; or </w:t>
      </w:r>
    </w:p>
    <w:p w14:paraId="76B51379" w14:textId="6148CBB4" w:rsidR="00C72B43" w:rsidRPr="00F86BA6" w:rsidRDefault="00C72B43" w:rsidP="00C72B43">
      <w:pPr>
        <w:pStyle w:val="SectionBody"/>
        <w:rPr>
          <w:color w:val="auto"/>
          <w:u w:val="single"/>
        </w:rPr>
      </w:pPr>
      <w:r w:rsidRPr="00F86BA6">
        <w:rPr>
          <w:color w:val="auto"/>
          <w:u w:val="single"/>
        </w:rPr>
        <w:t xml:space="preserve">(9) </w:t>
      </w:r>
      <w:r w:rsidR="00A86579" w:rsidRPr="00F86BA6">
        <w:rPr>
          <w:color w:val="auto"/>
          <w:u w:val="single"/>
        </w:rPr>
        <w:t>R</w:t>
      </w:r>
      <w:r w:rsidRPr="00F86BA6">
        <w:rPr>
          <w:color w:val="auto"/>
          <w:u w:val="single"/>
        </w:rPr>
        <w:t xml:space="preserve">equire a restrictive covenant concerning an accessory dwelling unit on a parcel zoned for residential use by a single-family dwelling. This subsection (b)(9) may not be construed to prohibit restrictive covenants concerning accessory dwelling units entered into between private parties, but the municipality may not condition a permit, license, or use of an accessory dwelling unit on the adoption or implementation of a restrictive covenant entered into between private parties. </w:t>
      </w:r>
    </w:p>
    <w:p w14:paraId="5A8AB381" w14:textId="77777777" w:rsidR="00C72B43" w:rsidRPr="00F86BA6" w:rsidRDefault="00C72B43" w:rsidP="00C72B43">
      <w:pPr>
        <w:pStyle w:val="SectionBody"/>
        <w:rPr>
          <w:color w:val="auto"/>
          <w:u w:val="single"/>
        </w:rPr>
      </w:pPr>
      <w:r w:rsidRPr="00F86BA6">
        <w:rPr>
          <w:color w:val="auto"/>
          <w:u w:val="single"/>
        </w:rPr>
        <w:t xml:space="preserve">(c) A municipality may require a fee for reviewing applications to create accessory dwelling units. The one-time application fee may be up to $250 for each accessory dwelling unit. Nothing in this section prohibits a municipality from requiring its usual building fees in addition to the application fee. </w:t>
      </w:r>
    </w:p>
    <w:p w14:paraId="339F17AA" w14:textId="30E64EA6" w:rsidR="00C72B43" w:rsidRPr="00F86BA6" w:rsidRDefault="00C72B43" w:rsidP="00C72B43">
      <w:pPr>
        <w:pStyle w:val="SectionBody"/>
        <w:rPr>
          <w:color w:val="auto"/>
          <w:u w:val="single"/>
        </w:rPr>
      </w:pPr>
      <w:r w:rsidRPr="00F86BA6">
        <w:rPr>
          <w:color w:val="auto"/>
          <w:u w:val="single"/>
        </w:rPr>
        <w:t>(d) A municipality that has not adopted or amended regulations pursuant to this section by January 1, 202</w:t>
      </w:r>
      <w:r w:rsidR="00D5341B">
        <w:rPr>
          <w:color w:val="auto"/>
          <w:u w:val="single"/>
        </w:rPr>
        <w:t>7</w:t>
      </w:r>
      <w:r w:rsidRPr="00F86BA6">
        <w:rPr>
          <w:color w:val="auto"/>
          <w:u w:val="single"/>
        </w:rPr>
        <w:t>, shall review and permit accessory dwelling units in accordance with the requirements of this section until regulations are adopted or amended. Regulations in effect on or after January 1, 202</w:t>
      </w:r>
      <w:r w:rsidR="00D5341B">
        <w:rPr>
          <w:color w:val="auto"/>
          <w:u w:val="single"/>
        </w:rPr>
        <w:t>7</w:t>
      </w:r>
      <w:r w:rsidRPr="00F86BA6">
        <w:rPr>
          <w:color w:val="auto"/>
          <w:u w:val="single"/>
        </w:rPr>
        <w:t xml:space="preserve">, that apply to accessory dwelling units and do not comply with this section are void. </w:t>
      </w:r>
    </w:p>
    <w:p w14:paraId="58EE9419" w14:textId="77777777" w:rsidR="00C72B43" w:rsidRPr="00F86BA6" w:rsidRDefault="00C72B43" w:rsidP="00C72B43">
      <w:pPr>
        <w:pStyle w:val="SectionBody"/>
        <w:rPr>
          <w:color w:val="auto"/>
          <w:u w:val="single"/>
        </w:rPr>
      </w:pPr>
      <w:r w:rsidRPr="00F86BA6">
        <w:rPr>
          <w:color w:val="auto"/>
          <w:u w:val="single"/>
        </w:rPr>
        <w:t xml:space="preserve">(e) The provisions of this section do not supersede applicable building codes, fire codes, or public health and safety regulations. </w:t>
      </w:r>
    </w:p>
    <w:p w14:paraId="1D2AE118" w14:textId="77777777" w:rsidR="00C72B43" w:rsidRPr="00F86BA6" w:rsidRDefault="00C72B43" w:rsidP="00C72B43">
      <w:pPr>
        <w:pStyle w:val="SectionBody"/>
        <w:rPr>
          <w:color w:val="auto"/>
          <w:u w:val="single"/>
        </w:rPr>
      </w:pPr>
      <w:r w:rsidRPr="00F86BA6">
        <w:rPr>
          <w:color w:val="auto"/>
          <w:u w:val="single"/>
        </w:rPr>
        <w:t xml:space="preserve">(f) A municipality may require an accessory dwelling unit to have a will-serve letter from both a municipal water system and a municipal sewer system. </w:t>
      </w:r>
    </w:p>
    <w:p w14:paraId="0E0C54C3" w14:textId="77777777" w:rsidR="00C72B43" w:rsidRPr="00F86BA6" w:rsidRDefault="00C72B43" w:rsidP="00C72B43">
      <w:pPr>
        <w:pStyle w:val="SectionBody"/>
        <w:rPr>
          <w:color w:val="auto"/>
          <w:u w:val="single"/>
        </w:rPr>
      </w:pPr>
      <w:r w:rsidRPr="00F86BA6">
        <w:rPr>
          <w:color w:val="auto"/>
          <w:u w:val="single"/>
        </w:rPr>
        <w:t xml:space="preserve">(g) Nothing in this section prohibits a municipality from adopting regulations that are more permissive than the accessory dwelling unit provisions provided in this section. </w:t>
      </w:r>
    </w:p>
    <w:p w14:paraId="53B2624A" w14:textId="77777777" w:rsidR="00C72B43" w:rsidRPr="00F86BA6" w:rsidRDefault="00C72B43" w:rsidP="00C72B43">
      <w:pPr>
        <w:pStyle w:val="SectionBody"/>
        <w:rPr>
          <w:color w:val="auto"/>
          <w:u w:val="single"/>
        </w:rPr>
      </w:pPr>
      <w:r w:rsidRPr="00F86BA6">
        <w:rPr>
          <w:color w:val="auto"/>
          <w:u w:val="single"/>
        </w:rPr>
        <w:t xml:space="preserve">(h) For the purposes of this section: </w:t>
      </w:r>
    </w:p>
    <w:p w14:paraId="1F2C4A76" w14:textId="27B3D0C7" w:rsidR="00C72B43" w:rsidRPr="00F86BA6" w:rsidRDefault="00CD3957" w:rsidP="00C72B43">
      <w:pPr>
        <w:pStyle w:val="SectionBody"/>
        <w:rPr>
          <w:color w:val="auto"/>
          <w:u w:val="single"/>
        </w:rPr>
      </w:pPr>
      <w:r>
        <w:rPr>
          <w:color w:val="auto"/>
          <w:u w:val="single"/>
        </w:rPr>
        <w:t xml:space="preserve">(1) </w:t>
      </w:r>
      <w:r w:rsidR="00C72B43" w:rsidRPr="00F86BA6">
        <w:rPr>
          <w:color w:val="auto"/>
          <w:u w:val="single"/>
        </w:rPr>
        <w:t xml:space="preserve">"Accessory dwelling unit" means a self-contained living unit on the same parcel as a single family dwelling of greater square footage that includes its own cooking, sleeping, and sanitation facilities and complies with or is otherwise exempt from any applicable building code, fire code, and public health and safety regulations. </w:t>
      </w:r>
    </w:p>
    <w:p w14:paraId="4426647A" w14:textId="6314F982" w:rsidR="00C72B43" w:rsidRPr="00F86BA6" w:rsidRDefault="00CD3957" w:rsidP="00C72B43">
      <w:pPr>
        <w:pStyle w:val="SectionBody"/>
        <w:rPr>
          <w:color w:val="auto"/>
          <w:u w:val="single"/>
        </w:rPr>
      </w:pPr>
      <w:r>
        <w:rPr>
          <w:color w:val="auto"/>
          <w:u w:val="single"/>
        </w:rPr>
        <w:t xml:space="preserve">(2) </w:t>
      </w:r>
      <w:r w:rsidR="00C72B43" w:rsidRPr="00F86BA6">
        <w:rPr>
          <w:color w:val="auto"/>
          <w:u w:val="single"/>
        </w:rPr>
        <w:t xml:space="preserve">"By right" means the ability to be approved without requiring: </w:t>
      </w:r>
    </w:p>
    <w:p w14:paraId="4A93FC8D" w14:textId="04A9B36B" w:rsidR="00C72B43" w:rsidRPr="00F86BA6" w:rsidRDefault="00C72B43" w:rsidP="00C72B43">
      <w:pPr>
        <w:pStyle w:val="SectionBody"/>
        <w:rPr>
          <w:color w:val="auto"/>
          <w:u w:val="single"/>
        </w:rPr>
      </w:pPr>
      <w:r w:rsidRPr="00F86BA6">
        <w:rPr>
          <w:color w:val="auto"/>
          <w:u w:val="single"/>
        </w:rPr>
        <w:t xml:space="preserve">(A) </w:t>
      </w:r>
      <w:r w:rsidR="00A86579" w:rsidRPr="00F86BA6">
        <w:rPr>
          <w:color w:val="auto"/>
          <w:u w:val="single"/>
        </w:rPr>
        <w:t>A</w:t>
      </w:r>
      <w:r w:rsidRPr="00F86BA6">
        <w:rPr>
          <w:color w:val="auto"/>
          <w:u w:val="single"/>
        </w:rPr>
        <w:t xml:space="preserve"> public hearing; </w:t>
      </w:r>
    </w:p>
    <w:p w14:paraId="164E54B4" w14:textId="0FD6AA64" w:rsidR="00A86579" w:rsidRPr="00F86BA6" w:rsidRDefault="00C72B43" w:rsidP="00C72B43">
      <w:pPr>
        <w:pStyle w:val="SectionBody"/>
        <w:rPr>
          <w:color w:val="auto"/>
          <w:u w:val="single"/>
        </w:rPr>
      </w:pPr>
      <w:r w:rsidRPr="00F86BA6">
        <w:rPr>
          <w:color w:val="auto"/>
          <w:u w:val="single"/>
        </w:rPr>
        <w:t xml:space="preserve">(B) </w:t>
      </w:r>
      <w:r w:rsidR="00A86579" w:rsidRPr="00F86BA6">
        <w:rPr>
          <w:color w:val="auto"/>
          <w:u w:val="single"/>
        </w:rPr>
        <w:t>A</w:t>
      </w:r>
      <w:r w:rsidRPr="00F86BA6">
        <w:rPr>
          <w:color w:val="auto"/>
          <w:u w:val="single"/>
        </w:rPr>
        <w:t xml:space="preserve"> variance, conditional use permit, special permit, or special exception; or </w:t>
      </w:r>
    </w:p>
    <w:p w14:paraId="5677AAA5" w14:textId="2C467879" w:rsidR="00A86579" w:rsidRPr="00F86BA6" w:rsidRDefault="00C72B43" w:rsidP="00C72B43">
      <w:pPr>
        <w:pStyle w:val="SectionBody"/>
        <w:rPr>
          <w:color w:val="auto"/>
          <w:u w:val="single"/>
        </w:rPr>
      </w:pPr>
      <w:r w:rsidRPr="00F86BA6">
        <w:rPr>
          <w:color w:val="auto"/>
          <w:u w:val="single"/>
        </w:rPr>
        <w:t xml:space="preserve">(C) </w:t>
      </w:r>
      <w:r w:rsidR="00A86579" w:rsidRPr="00F86BA6">
        <w:rPr>
          <w:color w:val="auto"/>
          <w:u w:val="single"/>
        </w:rPr>
        <w:t>O</w:t>
      </w:r>
      <w:r w:rsidRPr="00F86BA6">
        <w:rPr>
          <w:color w:val="auto"/>
          <w:u w:val="single"/>
        </w:rPr>
        <w:t xml:space="preserve">ther discretionary zoning action other than a determination that a site plan conforms with applicable zoning regulations; </w:t>
      </w:r>
    </w:p>
    <w:p w14:paraId="15EBF3AE" w14:textId="22A6C6F7" w:rsidR="00A86579" w:rsidRPr="00F86BA6" w:rsidRDefault="00CD3957" w:rsidP="00C72B43">
      <w:pPr>
        <w:pStyle w:val="SectionBody"/>
        <w:rPr>
          <w:color w:val="auto"/>
          <w:u w:val="single"/>
        </w:rPr>
      </w:pPr>
      <w:r>
        <w:rPr>
          <w:color w:val="auto"/>
          <w:u w:val="single"/>
        </w:rPr>
        <w:t xml:space="preserve">(3) </w:t>
      </w:r>
      <w:r w:rsidR="00C72B43" w:rsidRPr="00F86BA6">
        <w:rPr>
          <w:color w:val="auto"/>
          <w:u w:val="single"/>
        </w:rPr>
        <w:t>"</w:t>
      </w:r>
      <w:r w:rsidR="00A86579" w:rsidRPr="00F86BA6">
        <w:rPr>
          <w:color w:val="auto"/>
          <w:u w:val="single"/>
        </w:rPr>
        <w:t>G</w:t>
      </w:r>
      <w:r w:rsidR="00C72B43" w:rsidRPr="00F86BA6">
        <w:rPr>
          <w:color w:val="auto"/>
          <w:u w:val="single"/>
        </w:rPr>
        <w:t xml:space="preserve">ross floor area" means the interior habitable area of a single-family dwelling or an accessory dwelling unit; </w:t>
      </w:r>
    </w:p>
    <w:p w14:paraId="196673E2" w14:textId="6DFAD64B" w:rsidR="00C72B43" w:rsidRPr="00F86BA6" w:rsidRDefault="00CD3957" w:rsidP="00C72B43">
      <w:pPr>
        <w:pStyle w:val="SectionBody"/>
        <w:rPr>
          <w:color w:val="auto"/>
          <w:u w:val="single"/>
        </w:rPr>
      </w:pPr>
      <w:r>
        <w:rPr>
          <w:color w:val="auto"/>
          <w:u w:val="single"/>
        </w:rPr>
        <w:t xml:space="preserve">(4) </w:t>
      </w:r>
      <w:r w:rsidR="00C72B43" w:rsidRPr="00F86BA6">
        <w:rPr>
          <w:color w:val="auto"/>
          <w:u w:val="single"/>
        </w:rPr>
        <w:t>"</w:t>
      </w:r>
      <w:r w:rsidR="00A86579" w:rsidRPr="00F86BA6">
        <w:rPr>
          <w:color w:val="auto"/>
          <w:u w:val="single"/>
        </w:rPr>
        <w:t>M</w:t>
      </w:r>
      <w:r w:rsidR="00C72B43" w:rsidRPr="00F86BA6">
        <w:rPr>
          <w:color w:val="auto"/>
          <w:u w:val="single"/>
        </w:rPr>
        <w:t>unicipality" means an incorporated city, town, or consolidated city-county that exercises zoning powers under this part; and (e) "single-family dwelling" means a building with one or more rooms designed for residential living purposes by one household that is detached from any other dwelling unit.</w:t>
      </w:r>
    </w:p>
    <w:p w14:paraId="23C1F464" w14:textId="751BA79B" w:rsidR="00A86579" w:rsidRPr="00F86BA6" w:rsidRDefault="00A86579" w:rsidP="00A86579">
      <w:pPr>
        <w:pStyle w:val="SectionHeading"/>
        <w:rPr>
          <w:color w:val="auto"/>
          <w:u w:val="single"/>
        </w:rPr>
        <w:sectPr w:rsidR="00A86579" w:rsidRPr="00F86BA6" w:rsidSect="00A86579">
          <w:type w:val="continuous"/>
          <w:pgSz w:w="12240" w:h="15840" w:code="1"/>
          <w:pgMar w:top="1440" w:right="1440" w:bottom="1440" w:left="1440" w:header="720" w:footer="720" w:gutter="0"/>
          <w:lnNumType w:countBy="1" w:restart="newSection"/>
          <w:cols w:space="720"/>
          <w:titlePg/>
          <w:docGrid w:linePitch="360"/>
        </w:sectPr>
      </w:pPr>
      <w:r w:rsidRPr="00F86BA6">
        <w:rPr>
          <w:color w:val="auto"/>
          <w:u w:val="single"/>
        </w:rPr>
        <w:t>§8A-7A-2. Effective date.</w:t>
      </w:r>
    </w:p>
    <w:p w14:paraId="7970A8A0" w14:textId="11E8C632" w:rsidR="00A86579" w:rsidRPr="00F86BA6" w:rsidRDefault="00A86579" w:rsidP="00C72B43">
      <w:pPr>
        <w:pStyle w:val="SectionBody"/>
        <w:rPr>
          <w:color w:val="auto"/>
          <w:u w:val="single"/>
        </w:rPr>
      </w:pPr>
      <w:r w:rsidRPr="00F86BA6">
        <w:rPr>
          <w:color w:val="auto"/>
          <w:u w:val="single"/>
        </w:rPr>
        <w:t>This article shall take effect on January 1, 202</w:t>
      </w:r>
      <w:r w:rsidR="00D5341B">
        <w:rPr>
          <w:color w:val="auto"/>
          <w:u w:val="single"/>
        </w:rPr>
        <w:t>7</w:t>
      </w:r>
      <w:r w:rsidRPr="00F86BA6">
        <w:rPr>
          <w:color w:val="auto"/>
          <w:u w:val="single"/>
        </w:rPr>
        <w:t>.</w:t>
      </w:r>
    </w:p>
    <w:p w14:paraId="5DB90E7F" w14:textId="77777777" w:rsidR="00C33014" w:rsidRPr="00F86BA6" w:rsidRDefault="00C33014" w:rsidP="00CC1F3B">
      <w:pPr>
        <w:pStyle w:val="Note"/>
        <w:rPr>
          <w:color w:val="auto"/>
        </w:rPr>
      </w:pPr>
    </w:p>
    <w:p w14:paraId="1F6E0158" w14:textId="23F8E15C" w:rsidR="006865E9" w:rsidRPr="00F86BA6" w:rsidRDefault="00CF1DCA" w:rsidP="00CC1F3B">
      <w:pPr>
        <w:pStyle w:val="Note"/>
        <w:rPr>
          <w:color w:val="auto"/>
        </w:rPr>
      </w:pPr>
      <w:r w:rsidRPr="00F86BA6">
        <w:rPr>
          <w:color w:val="auto"/>
        </w:rPr>
        <w:t>NOTE: The</w:t>
      </w:r>
      <w:r w:rsidR="006865E9" w:rsidRPr="00F86BA6">
        <w:rPr>
          <w:color w:val="auto"/>
        </w:rPr>
        <w:t xml:space="preserve"> purpose of this bill is to </w:t>
      </w:r>
      <w:r w:rsidR="00191316" w:rsidRPr="00F86BA6">
        <w:rPr>
          <w:color w:val="auto"/>
        </w:rPr>
        <w:t>prohibit municipalities from adopting certain regulations in relation to accessory dwelling units.</w:t>
      </w:r>
    </w:p>
    <w:p w14:paraId="5A365353" w14:textId="77777777" w:rsidR="006865E9" w:rsidRPr="00F86BA6" w:rsidRDefault="00AE48A0" w:rsidP="00CC1F3B">
      <w:pPr>
        <w:pStyle w:val="Note"/>
        <w:rPr>
          <w:color w:val="auto"/>
        </w:rPr>
      </w:pPr>
      <w:r w:rsidRPr="00F86BA6">
        <w:rPr>
          <w:color w:val="auto"/>
        </w:rPr>
        <w:t>Strike-throughs indicate language that would be stricken from a heading or the present law and underscoring indicates new language that would be added.</w:t>
      </w:r>
    </w:p>
    <w:sectPr w:rsidR="006865E9" w:rsidRPr="00F86BA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6A82" w14:textId="77777777" w:rsidR="000C4F0C" w:rsidRPr="00B844FE" w:rsidRDefault="000C4F0C" w:rsidP="00B844FE">
      <w:r>
        <w:separator/>
      </w:r>
    </w:p>
  </w:endnote>
  <w:endnote w:type="continuationSeparator" w:id="0">
    <w:p w14:paraId="6A03F414" w14:textId="77777777" w:rsidR="000C4F0C" w:rsidRPr="00B844FE" w:rsidRDefault="000C4F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7F8E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9A75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E8E0A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8CD5" w14:textId="77777777" w:rsidR="000C4F0C" w:rsidRPr="00B844FE" w:rsidRDefault="000C4F0C" w:rsidP="00B844FE">
      <w:r>
        <w:separator/>
      </w:r>
    </w:p>
  </w:footnote>
  <w:footnote w:type="continuationSeparator" w:id="0">
    <w:p w14:paraId="1823AAA1" w14:textId="77777777" w:rsidR="000C4F0C" w:rsidRPr="00B844FE" w:rsidRDefault="000C4F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3A10" w14:textId="77777777" w:rsidR="002A0269" w:rsidRPr="00B844FE" w:rsidRDefault="009F6B2F">
    <w:pPr>
      <w:pStyle w:val="Header"/>
    </w:pPr>
    <w:sdt>
      <w:sdtPr>
        <w:id w:val="-684364211"/>
        <w:placeholder>
          <w:docPart w:val="3386235E9483425C859547D11DA395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86235E9483425C859547D11DA395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D8AB" w14:textId="2E91A52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A8657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6579">
          <w:rPr>
            <w:sz w:val="22"/>
            <w:szCs w:val="22"/>
          </w:rPr>
          <w:t>202</w:t>
        </w:r>
        <w:r w:rsidR="00D5341B">
          <w:rPr>
            <w:sz w:val="22"/>
            <w:szCs w:val="22"/>
          </w:rPr>
          <w:t>6</w:t>
        </w:r>
        <w:r w:rsidR="00A86579">
          <w:rPr>
            <w:sz w:val="22"/>
            <w:szCs w:val="22"/>
          </w:rPr>
          <w:t>R</w:t>
        </w:r>
        <w:r w:rsidR="00D5341B">
          <w:rPr>
            <w:sz w:val="22"/>
            <w:szCs w:val="22"/>
          </w:rPr>
          <w:t>2704</w:t>
        </w:r>
      </w:sdtContent>
    </w:sdt>
  </w:p>
  <w:p w14:paraId="32AAF20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D8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0C"/>
    <w:rsid w:val="0000526A"/>
    <w:rsid w:val="000573A9"/>
    <w:rsid w:val="000834B5"/>
    <w:rsid w:val="00085D22"/>
    <w:rsid w:val="00093AB0"/>
    <w:rsid w:val="000C4F0C"/>
    <w:rsid w:val="000C5C77"/>
    <w:rsid w:val="000E3912"/>
    <w:rsid w:val="0010070F"/>
    <w:rsid w:val="0015112E"/>
    <w:rsid w:val="001552E7"/>
    <w:rsid w:val="001566B4"/>
    <w:rsid w:val="00191316"/>
    <w:rsid w:val="001A66B7"/>
    <w:rsid w:val="001C279E"/>
    <w:rsid w:val="001D459E"/>
    <w:rsid w:val="001D708D"/>
    <w:rsid w:val="00211F02"/>
    <w:rsid w:val="00217B08"/>
    <w:rsid w:val="0022348D"/>
    <w:rsid w:val="00260AAF"/>
    <w:rsid w:val="0027011C"/>
    <w:rsid w:val="0027084B"/>
    <w:rsid w:val="00274200"/>
    <w:rsid w:val="00275740"/>
    <w:rsid w:val="002A0269"/>
    <w:rsid w:val="002B1E65"/>
    <w:rsid w:val="002D74FA"/>
    <w:rsid w:val="00303684"/>
    <w:rsid w:val="003143F5"/>
    <w:rsid w:val="00314854"/>
    <w:rsid w:val="003205AE"/>
    <w:rsid w:val="003858F9"/>
    <w:rsid w:val="00394191"/>
    <w:rsid w:val="003C51CD"/>
    <w:rsid w:val="003C6034"/>
    <w:rsid w:val="003E255F"/>
    <w:rsid w:val="00400B5C"/>
    <w:rsid w:val="004368E0"/>
    <w:rsid w:val="004B212C"/>
    <w:rsid w:val="004C13DD"/>
    <w:rsid w:val="004D3ABE"/>
    <w:rsid w:val="004E3441"/>
    <w:rsid w:val="00500579"/>
    <w:rsid w:val="005A5366"/>
    <w:rsid w:val="006369EB"/>
    <w:rsid w:val="00637E73"/>
    <w:rsid w:val="00643DC8"/>
    <w:rsid w:val="006865E9"/>
    <w:rsid w:val="00686E9A"/>
    <w:rsid w:val="00691F3E"/>
    <w:rsid w:val="00694BFB"/>
    <w:rsid w:val="006A106B"/>
    <w:rsid w:val="006C523D"/>
    <w:rsid w:val="006D4036"/>
    <w:rsid w:val="00752282"/>
    <w:rsid w:val="007A5259"/>
    <w:rsid w:val="007A7081"/>
    <w:rsid w:val="007F1CF5"/>
    <w:rsid w:val="00834EDE"/>
    <w:rsid w:val="008736AA"/>
    <w:rsid w:val="008D275D"/>
    <w:rsid w:val="00902F61"/>
    <w:rsid w:val="00946186"/>
    <w:rsid w:val="00960AAD"/>
    <w:rsid w:val="00980327"/>
    <w:rsid w:val="00986478"/>
    <w:rsid w:val="009B5557"/>
    <w:rsid w:val="009E1BEA"/>
    <w:rsid w:val="009F1067"/>
    <w:rsid w:val="009F6B2F"/>
    <w:rsid w:val="00A31E01"/>
    <w:rsid w:val="00A527AD"/>
    <w:rsid w:val="00A64227"/>
    <w:rsid w:val="00A718CF"/>
    <w:rsid w:val="00A86579"/>
    <w:rsid w:val="00AA069B"/>
    <w:rsid w:val="00AE48A0"/>
    <w:rsid w:val="00AE61BE"/>
    <w:rsid w:val="00B16F25"/>
    <w:rsid w:val="00B226DC"/>
    <w:rsid w:val="00B24422"/>
    <w:rsid w:val="00B34E2A"/>
    <w:rsid w:val="00B528F8"/>
    <w:rsid w:val="00B54FAC"/>
    <w:rsid w:val="00B66B81"/>
    <w:rsid w:val="00B71E6F"/>
    <w:rsid w:val="00B80C20"/>
    <w:rsid w:val="00B844FE"/>
    <w:rsid w:val="00B86B4F"/>
    <w:rsid w:val="00BA1F84"/>
    <w:rsid w:val="00BB24DF"/>
    <w:rsid w:val="00BC562B"/>
    <w:rsid w:val="00C33014"/>
    <w:rsid w:val="00C33434"/>
    <w:rsid w:val="00C34869"/>
    <w:rsid w:val="00C42EB6"/>
    <w:rsid w:val="00C62327"/>
    <w:rsid w:val="00C72B43"/>
    <w:rsid w:val="00C85096"/>
    <w:rsid w:val="00CB20EF"/>
    <w:rsid w:val="00CC1F3B"/>
    <w:rsid w:val="00CD12CB"/>
    <w:rsid w:val="00CD36CF"/>
    <w:rsid w:val="00CD3957"/>
    <w:rsid w:val="00CF1DCA"/>
    <w:rsid w:val="00D5341B"/>
    <w:rsid w:val="00D579FC"/>
    <w:rsid w:val="00D62631"/>
    <w:rsid w:val="00D81C16"/>
    <w:rsid w:val="00DE526B"/>
    <w:rsid w:val="00DF199D"/>
    <w:rsid w:val="00E01542"/>
    <w:rsid w:val="00E07EEA"/>
    <w:rsid w:val="00E14FFE"/>
    <w:rsid w:val="00E365F1"/>
    <w:rsid w:val="00E62F48"/>
    <w:rsid w:val="00E82AC2"/>
    <w:rsid w:val="00E831B3"/>
    <w:rsid w:val="00E95FBC"/>
    <w:rsid w:val="00EC5E63"/>
    <w:rsid w:val="00EE70CB"/>
    <w:rsid w:val="00F340F9"/>
    <w:rsid w:val="00F41CA2"/>
    <w:rsid w:val="00F443C0"/>
    <w:rsid w:val="00F61DA7"/>
    <w:rsid w:val="00F62EFB"/>
    <w:rsid w:val="00F86BA6"/>
    <w:rsid w:val="00F939A4"/>
    <w:rsid w:val="00FA7B09"/>
    <w:rsid w:val="00FC7937"/>
    <w:rsid w:val="00FD5B51"/>
    <w:rsid w:val="00FE067E"/>
    <w:rsid w:val="00FE208F"/>
    <w:rsid w:val="00FE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9D75D"/>
  <w15:chartTrackingRefBased/>
  <w15:docId w15:val="{56847131-DD64-4C42-B1CC-3A6B9C47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F0799FD5946A6897EA31464EE5D07"/>
        <w:category>
          <w:name w:val="General"/>
          <w:gallery w:val="placeholder"/>
        </w:category>
        <w:types>
          <w:type w:val="bbPlcHdr"/>
        </w:types>
        <w:behaviors>
          <w:behavior w:val="content"/>
        </w:behaviors>
        <w:guid w:val="{4D1C44DA-546D-41B5-BBA9-FB974BB460D2}"/>
      </w:docPartPr>
      <w:docPartBody>
        <w:p w:rsidR="00F774C7" w:rsidRDefault="00F774C7">
          <w:pPr>
            <w:pStyle w:val="671F0799FD5946A6897EA31464EE5D07"/>
          </w:pPr>
          <w:r w:rsidRPr="00B844FE">
            <w:t>Prefix Text</w:t>
          </w:r>
        </w:p>
      </w:docPartBody>
    </w:docPart>
    <w:docPart>
      <w:docPartPr>
        <w:name w:val="3386235E9483425C859547D11DA3953E"/>
        <w:category>
          <w:name w:val="General"/>
          <w:gallery w:val="placeholder"/>
        </w:category>
        <w:types>
          <w:type w:val="bbPlcHdr"/>
        </w:types>
        <w:behaviors>
          <w:behavior w:val="content"/>
        </w:behaviors>
        <w:guid w:val="{3AE91E38-7E44-4CCA-A4E2-C2F23EEE1946}"/>
      </w:docPartPr>
      <w:docPartBody>
        <w:p w:rsidR="00F774C7" w:rsidRDefault="00F774C7">
          <w:pPr>
            <w:pStyle w:val="3386235E9483425C859547D11DA3953E"/>
          </w:pPr>
          <w:r w:rsidRPr="00B844FE">
            <w:t>[Type here]</w:t>
          </w:r>
        </w:p>
      </w:docPartBody>
    </w:docPart>
    <w:docPart>
      <w:docPartPr>
        <w:name w:val="9DFD314D84594C2CADEA9FC5DA5A3650"/>
        <w:category>
          <w:name w:val="General"/>
          <w:gallery w:val="placeholder"/>
        </w:category>
        <w:types>
          <w:type w:val="bbPlcHdr"/>
        </w:types>
        <w:behaviors>
          <w:behavior w:val="content"/>
        </w:behaviors>
        <w:guid w:val="{33EA86FB-A643-4951-A57B-22E456D6CAEA}"/>
      </w:docPartPr>
      <w:docPartBody>
        <w:p w:rsidR="00F774C7" w:rsidRDefault="00F774C7">
          <w:pPr>
            <w:pStyle w:val="9DFD314D84594C2CADEA9FC5DA5A3650"/>
          </w:pPr>
          <w:r w:rsidRPr="00B844FE">
            <w:t>Number</w:t>
          </w:r>
        </w:p>
      </w:docPartBody>
    </w:docPart>
    <w:docPart>
      <w:docPartPr>
        <w:name w:val="616D36644EC4431AA022A5FEAA76E8D1"/>
        <w:category>
          <w:name w:val="General"/>
          <w:gallery w:val="placeholder"/>
        </w:category>
        <w:types>
          <w:type w:val="bbPlcHdr"/>
        </w:types>
        <w:behaviors>
          <w:behavior w:val="content"/>
        </w:behaviors>
        <w:guid w:val="{2A2FC2BF-897B-4A23-97B6-79EC83211FEF}"/>
      </w:docPartPr>
      <w:docPartBody>
        <w:p w:rsidR="00F774C7" w:rsidRDefault="00F774C7">
          <w:pPr>
            <w:pStyle w:val="616D36644EC4431AA022A5FEAA76E8D1"/>
          </w:pPr>
          <w:r w:rsidRPr="00B844FE">
            <w:t>Enter Sponsors Here</w:t>
          </w:r>
        </w:p>
      </w:docPartBody>
    </w:docPart>
    <w:docPart>
      <w:docPartPr>
        <w:name w:val="C869C5B61B0D4CC08A9C33B4FD27D3D4"/>
        <w:category>
          <w:name w:val="General"/>
          <w:gallery w:val="placeholder"/>
        </w:category>
        <w:types>
          <w:type w:val="bbPlcHdr"/>
        </w:types>
        <w:behaviors>
          <w:behavior w:val="content"/>
        </w:behaviors>
        <w:guid w:val="{89FCAC65-A67D-4653-8292-F169B0F1D8B1}"/>
      </w:docPartPr>
      <w:docPartBody>
        <w:p w:rsidR="00F774C7" w:rsidRDefault="00F774C7">
          <w:pPr>
            <w:pStyle w:val="C869C5B61B0D4CC08A9C33B4FD27D3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C7"/>
    <w:rsid w:val="000834B5"/>
    <w:rsid w:val="001D708D"/>
    <w:rsid w:val="00217B08"/>
    <w:rsid w:val="003858F9"/>
    <w:rsid w:val="003E255F"/>
    <w:rsid w:val="00902F61"/>
    <w:rsid w:val="00960AAD"/>
    <w:rsid w:val="00A64227"/>
    <w:rsid w:val="00B528F8"/>
    <w:rsid w:val="00E07EEA"/>
    <w:rsid w:val="00F340F9"/>
    <w:rsid w:val="00F774C7"/>
    <w:rsid w:val="00FC7937"/>
    <w:rsid w:val="00FE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F0799FD5946A6897EA31464EE5D07">
    <w:name w:val="671F0799FD5946A6897EA31464EE5D07"/>
  </w:style>
  <w:style w:type="paragraph" w:customStyle="1" w:styleId="3386235E9483425C859547D11DA3953E">
    <w:name w:val="3386235E9483425C859547D11DA3953E"/>
  </w:style>
  <w:style w:type="paragraph" w:customStyle="1" w:styleId="9DFD314D84594C2CADEA9FC5DA5A3650">
    <w:name w:val="9DFD314D84594C2CADEA9FC5DA5A3650"/>
  </w:style>
  <w:style w:type="paragraph" w:customStyle="1" w:styleId="616D36644EC4431AA022A5FEAA76E8D1">
    <w:name w:val="616D36644EC4431AA022A5FEAA76E8D1"/>
  </w:style>
  <w:style w:type="character" w:styleId="PlaceholderText">
    <w:name w:val="Placeholder Text"/>
    <w:basedOn w:val="DefaultParagraphFont"/>
    <w:uiPriority w:val="99"/>
    <w:semiHidden/>
    <w:rPr>
      <w:color w:val="808080"/>
    </w:rPr>
  </w:style>
  <w:style w:type="paragraph" w:customStyle="1" w:styleId="C869C5B61B0D4CC08A9C33B4FD27D3D4">
    <w:name w:val="C869C5B61B0D4CC08A9C33B4FD27D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2026-01-20T22:12:00Z</dcterms:created>
  <dcterms:modified xsi:type="dcterms:W3CDTF">2026-01-20T22:12:00Z</dcterms:modified>
</cp:coreProperties>
</file>